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AD" w:rsidRPr="0060195C" w:rsidRDefault="001222AD" w:rsidP="004A0B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 xml:space="preserve">Признаками исковой формы защиты является </w:t>
      </w:r>
    </w:p>
    <w:p w:rsidR="001222AD" w:rsidRPr="0060195C" w:rsidRDefault="001222AD" w:rsidP="004A0B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_________________________________________________________________________________</w:t>
      </w:r>
      <w:r>
        <w:rPr>
          <w:rFonts w:ascii="Times New Roman" w:hAnsi="Times New Roman"/>
          <w:sz w:val="22"/>
        </w:rPr>
        <w:t>________</w:t>
      </w:r>
      <w:r w:rsidRPr="0060195C">
        <w:rPr>
          <w:rFonts w:ascii="Times New Roman" w:hAnsi="Times New Roman"/>
          <w:sz w:val="22"/>
        </w:rPr>
        <w:t>_____________</w:t>
      </w:r>
    </w:p>
    <w:p w:rsidR="001222AD" w:rsidRPr="0060195C" w:rsidRDefault="001222AD" w:rsidP="004A0B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_________________________________________________________________________________________</w:t>
      </w:r>
      <w:r>
        <w:rPr>
          <w:rFonts w:ascii="Times New Roman" w:hAnsi="Times New Roman"/>
          <w:sz w:val="22"/>
        </w:rPr>
        <w:t>________</w:t>
      </w:r>
      <w:r w:rsidRPr="0060195C">
        <w:rPr>
          <w:rFonts w:ascii="Times New Roman" w:hAnsi="Times New Roman"/>
          <w:sz w:val="22"/>
        </w:rPr>
        <w:t>_____</w:t>
      </w:r>
    </w:p>
    <w:p w:rsidR="001222AD" w:rsidRPr="0060195C" w:rsidRDefault="001222AD" w:rsidP="004A0B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______________________________________________________________________________________________</w:t>
      </w:r>
      <w:r>
        <w:rPr>
          <w:rFonts w:ascii="Times New Roman" w:hAnsi="Times New Roman"/>
          <w:sz w:val="22"/>
        </w:rPr>
        <w:t>________</w:t>
      </w:r>
    </w:p>
    <w:p w:rsidR="001222AD" w:rsidRPr="0060195C" w:rsidRDefault="001222AD" w:rsidP="004A0B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Основание иска – это</w:t>
      </w:r>
    </w:p>
    <w:p w:rsidR="001222AD" w:rsidRPr="0060195C" w:rsidRDefault="001222AD" w:rsidP="004A0B1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То, на чем основано требование;</w:t>
      </w:r>
    </w:p>
    <w:p w:rsidR="001222AD" w:rsidRPr="0060195C" w:rsidRDefault="001222AD" w:rsidP="004A0B1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Норма, дающая право предъявить требование;</w:t>
      </w:r>
    </w:p>
    <w:p w:rsidR="001222AD" w:rsidRPr="0060195C" w:rsidRDefault="001222AD" w:rsidP="004A0B1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Факты, положенные в основы доказывания;</w:t>
      </w:r>
    </w:p>
    <w:p w:rsidR="001222AD" w:rsidRPr="0060195C" w:rsidRDefault="001222AD" w:rsidP="004A0B1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Факты, которыми истец подтверждает предъявленное требование.</w:t>
      </w:r>
    </w:p>
    <w:p w:rsidR="001222AD" w:rsidRPr="0060195C" w:rsidRDefault="001222AD" w:rsidP="004A0B1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иск включает в себя:</w:t>
      </w:r>
    </w:p>
    <w:p w:rsidR="001222AD" w:rsidRPr="0060195C" w:rsidRDefault="001222AD" w:rsidP="004A0B1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встречный иск;</w:t>
      </w:r>
    </w:p>
    <w:p w:rsidR="001222AD" w:rsidRPr="0060195C" w:rsidRDefault="001222AD" w:rsidP="004A0B1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заключение мирового соглашения;</w:t>
      </w:r>
    </w:p>
    <w:p w:rsidR="001222AD" w:rsidRPr="0060195C" w:rsidRDefault="001222AD" w:rsidP="004A0B1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удовлетворение иска;</w:t>
      </w:r>
    </w:p>
    <w:p w:rsidR="001222AD" w:rsidRPr="0060195C" w:rsidRDefault="001222AD" w:rsidP="004A0B1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изменение предмета и основания иска;</w:t>
      </w:r>
    </w:p>
    <w:p w:rsidR="001222AD" w:rsidRPr="0060195C" w:rsidRDefault="001222AD" w:rsidP="004A0B1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предъявление иска;</w:t>
      </w:r>
    </w:p>
    <w:p w:rsidR="001222AD" w:rsidRPr="0060195C" w:rsidRDefault="001222AD" w:rsidP="004A0B1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отказ от иска.</w:t>
      </w:r>
    </w:p>
    <w:p w:rsidR="001222AD" w:rsidRPr="0060195C" w:rsidRDefault="001222AD" w:rsidP="004A0B1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Возможно ли в одном иске заменить предмет и основание?</w:t>
      </w:r>
    </w:p>
    <w:p w:rsidR="001222AD" w:rsidRPr="0060195C" w:rsidRDefault="001222AD" w:rsidP="004A0B1C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Да;</w:t>
      </w:r>
    </w:p>
    <w:p w:rsidR="001222AD" w:rsidRPr="0060195C" w:rsidRDefault="001222AD" w:rsidP="004A0B1C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Нет.</w:t>
      </w:r>
    </w:p>
    <w:p w:rsidR="001222AD" w:rsidRPr="0060195C" w:rsidRDefault="001222AD" w:rsidP="004A0B1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Назвать случаи, когда рассмотрение первоначального и встречного иска обязательны:</w:t>
      </w:r>
    </w:p>
    <w:p w:rsidR="001222AD" w:rsidRPr="0060195C" w:rsidRDefault="001222AD" w:rsidP="004A0B1C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__________________________________________________________________________________________</w:t>
      </w:r>
      <w:r>
        <w:rPr>
          <w:rFonts w:ascii="Times New Roman" w:hAnsi="Times New Roman"/>
          <w:sz w:val="22"/>
        </w:rPr>
        <w:t>________</w:t>
      </w:r>
      <w:r w:rsidRPr="0060195C">
        <w:rPr>
          <w:rFonts w:ascii="Times New Roman" w:hAnsi="Times New Roman"/>
          <w:sz w:val="22"/>
        </w:rPr>
        <w:t>____</w:t>
      </w:r>
    </w:p>
    <w:p w:rsidR="001222AD" w:rsidRPr="0060195C" w:rsidRDefault="001222AD" w:rsidP="004A0B1C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______________________________________________________________________________________________</w:t>
      </w:r>
      <w:r>
        <w:rPr>
          <w:rFonts w:ascii="Times New Roman" w:hAnsi="Times New Roman"/>
          <w:sz w:val="22"/>
        </w:rPr>
        <w:t>________</w:t>
      </w:r>
    </w:p>
    <w:p w:rsidR="001222AD" w:rsidRPr="0060195C" w:rsidRDefault="001222AD" w:rsidP="004A0B1C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______________________________________________________________________________________________</w:t>
      </w:r>
      <w:r>
        <w:rPr>
          <w:rFonts w:ascii="Times New Roman" w:hAnsi="Times New Roman"/>
          <w:sz w:val="22"/>
        </w:rPr>
        <w:t>________</w:t>
      </w:r>
    </w:p>
    <w:p w:rsidR="001222AD" w:rsidRPr="0060195C" w:rsidRDefault="001222AD" w:rsidP="0060195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Предмет иска – это</w:t>
      </w:r>
    </w:p>
    <w:p w:rsidR="001222AD" w:rsidRPr="0060195C" w:rsidRDefault="001222AD" w:rsidP="0060195C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Гражданско-правовое требование истца к ответчику;</w:t>
      </w:r>
    </w:p>
    <w:p w:rsidR="001222AD" w:rsidRPr="0060195C" w:rsidRDefault="001222AD" w:rsidP="0060195C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Материальное требование истца к ответчику;</w:t>
      </w:r>
    </w:p>
    <w:p w:rsidR="001222AD" w:rsidRPr="0060195C" w:rsidRDefault="001222AD" w:rsidP="0060195C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Процессуальное требование истца к ответчику;</w:t>
      </w:r>
    </w:p>
    <w:p w:rsidR="001222AD" w:rsidRDefault="001222AD" w:rsidP="0060195C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Материально-правовое требование истца к ответчику.</w:t>
      </w:r>
    </w:p>
    <w:p w:rsidR="001222AD" w:rsidRDefault="001222AD" w:rsidP="0060195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Элементами иска являются:</w:t>
      </w:r>
    </w:p>
    <w:p w:rsidR="001222AD" w:rsidRDefault="001222AD" w:rsidP="0060195C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</w:t>
      </w:r>
    </w:p>
    <w:p w:rsidR="001222AD" w:rsidRDefault="001222AD" w:rsidP="0060195C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</w:t>
      </w:r>
    </w:p>
    <w:p w:rsidR="001222AD" w:rsidRDefault="001222AD" w:rsidP="0060195C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</w:t>
      </w:r>
    </w:p>
    <w:p w:rsidR="001222AD" w:rsidRDefault="001222AD" w:rsidP="0060195C">
      <w:pPr>
        <w:jc w:val="both"/>
        <w:rPr>
          <w:rFonts w:ascii="Times New Roman" w:hAnsi="Times New Roman"/>
          <w:sz w:val="22"/>
        </w:rPr>
      </w:pPr>
    </w:p>
    <w:p w:rsidR="001222AD" w:rsidRPr="0060195C" w:rsidRDefault="001222AD" w:rsidP="0060195C">
      <w:pPr>
        <w:jc w:val="both"/>
        <w:rPr>
          <w:rFonts w:ascii="Times New Roman" w:hAnsi="Times New Roman"/>
          <w:sz w:val="22"/>
        </w:rPr>
      </w:pPr>
    </w:p>
    <w:p w:rsidR="001222AD" w:rsidRPr="0060195C" w:rsidRDefault="001222AD" w:rsidP="0060195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 xml:space="preserve">Признаками исковой формы защиты является </w:t>
      </w:r>
    </w:p>
    <w:p w:rsidR="001222AD" w:rsidRPr="0060195C" w:rsidRDefault="001222AD" w:rsidP="0060195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_________________________________________________________________________________</w:t>
      </w:r>
      <w:r>
        <w:rPr>
          <w:rFonts w:ascii="Times New Roman" w:hAnsi="Times New Roman"/>
          <w:sz w:val="22"/>
        </w:rPr>
        <w:t>________</w:t>
      </w:r>
      <w:r w:rsidRPr="0060195C">
        <w:rPr>
          <w:rFonts w:ascii="Times New Roman" w:hAnsi="Times New Roman"/>
          <w:sz w:val="22"/>
        </w:rPr>
        <w:t>_____________</w:t>
      </w:r>
    </w:p>
    <w:p w:rsidR="001222AD" w:rsidRPr="0060195C" w:rsidRDefault="001222AD" w:rsidP="0060195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_________________________________________________________________________________________</w:t>
      </w:r>
      <w:r>
        <w:rPr>
          <w:rFonts w:ascii="Times New Roman" w:hAnsi="Times New Roman"/>
          <w:sz w:val="22"/>
        </w:rPr>
        <w:t>________</w:t>
      </w:r>
      <w:r w:rsidRPr="0060195C">
        <w:rPr>
          <w:rFonts w:ascii="Times New Roman" w:hAnsi="Times New Roman"/>
          <w:sz w:val="22"/>
        </w:rPr>
        <w:t>_____</w:t>
      </w:r>
    </w:p>
    <w:p w:rsidR="001222AD" w:rsidRPr="0060195C" w:rsidRDefault="001222AD" w:rsidP="0060195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______________________________________________________________________________________________</w:t>
      </w:r>
      <w:r>
        <w:rPr>
          <w:rFonts w:ascii="Times New Roman" w:hAnsi="Times New Roman"/>
          <w:sz w:val="22"/>
        </w:rPr>
        <w:t>________</w:t>
      </w:r>
    </w:p>
    <w:p w:rsidR="001222AD" w:rsidRPr="0060195C" w:rsidRDefault="001222AD" w:rsidP="0060195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Основание иска – это</w:t>
      </w:r>
    </w:p>
    <w:p w:rsidR="001222AD" w:rsidRPr="0060195C" w:rsidRDefault="001222AD" w:rsidP="0060195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То, на чем основано требование;</w:t>
      </w:r>
    </w:p>
    <w:p w:rsidR="001222AD" w:rsidRPr="0060195C" w:rsidRDefault="001222AD" w:rsidP="0060195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Норма, дающая право предъявить требование;</w:t>
      </w:r>
    </w:p>
    <w:p w:rsidR="001222AD" w:rsidRPr="0060195C" w:rsidRDefault="001222AD" w:rsidP="0060195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Факты, положенные в основы доказывания;</w:t>
      </w:r>
    </w:p>
    <w:p w:rsidR="001222AD" w:rsidRPr="0060195C" w:rsidRDefault="001222AD" w:rsidP="0060195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Факты, которыми истец подтверждает предъявленное требование.</w:t>
      </w:r>
    </w:p>
    <w:p w:rsidR="001222AD" w:rsidRPr="0060195C" w:rsidRDefault="001222AD" w:rsidP="0060195C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иск включает в себя:</w:t>
      </w:r>
    </w:p>
    <w:p w:rsidR="001222AD" w:rsidRPr="0060195C" w:rsidRDefault="001222AD" w:rsidP="0060195C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встречный иск;</w:t>
      </w:r>
    </w:p>
    <w:p w:rsidR="001222AD" w:rsidRPr="0060195C" w:rsidRDefault="001222AD" w:rsidP="0060195C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заключение мирового соглашения;</w:t>
      </w:r>
    </w:p>
    <w:p w:rsidR="001222AD" w:rsidRPr="0060195C" w:rsidRDefault="001222AD" w:rsidP="0060195C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удовлетворение иска;</w:t>
      </w:r>
    </w:p>
    <w:p w:rsidR="001222AD" w:rsidRPr="0060195C" w:rsidRDefault="001222AD" w:rsidP="0060195C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изменение предмета и основания иска;</w:t>
      </w:r>
    </w:p>
    <w:p w:rsidR="001222AD" w:rsidRPr="0060195C" w:rsidRDefault="001222AD" w:rsidP="0060195C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предъявление иска;</w:t>
      </w:r>
    </w:p>
    <w:p w:rsidR="001222AD" w:rsidRPr="0060195C" w:rsidRDefault="001222AD" w:rsidP="0060195C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Право на отказ от иска.</w:t>
      </w:r>
    </w:p>
    <w:p w:rsidR="001222AD" w:rsidRPr="0060195C" w:rsidRDefault="001222AD" w:rsidP="0060195C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Возможно ли в одном иске заменить предмет и основание?</w:t>
      </w:r>
    </w:p>
    <w:p w:rsidR="001222AD" w:rsidRPr="0060195C" w:rsidRDefault="001222AD" w:rsidP="0060195C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Да;</w:t>
      </w:r>
    </w:p>
    <w:p w:rsidR="001222AD" w:rsidRPr="0060195C" w:rsidRDefault="001222AD" w:rsidP="0060195C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Нет.</w:t>
      </w:r>
    </w:p>
    <w:p w:rsidR="001222AD" w:rsidRPr="0060195C" w:rsidRDefault="001222AD" w:rsidP="0060195C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Назвать случаи, когда рассмотрение первоначального и встречного иска обязательны:</w:t>
      </w:r>
    </w:p>
    <w:p w:rsidR="001222AD" w:rsidRPr="0060195C" w:rsidRDefault="001222AD" w:rsidP="0060195C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__________________________________________________________________________________________</w:t>
      </w:r>
      <w:r>
        <w:rPr>
          <w:rFonts w:ascii="Times New Roman" w:hAnsi="Times New Roman"/>
          <w:sz w:val="22"/>
        </w:rPr>
        <w:t>________</w:t>
      </w:r>
      <w:r w:rsidRPr="0060195C">
        <w:rPr>
          <w:rFonts w:ascii="Times New Roman" w:hAnsi="Times New Roman"/>
          <w:sz w:val="22"/>
        </w:rPr>
        <w:t>____</w:t>
      </w:r>
    </w:p>
    <w:p w:rsidR="001222AD" w:rsidRPr="0060195C" w:rsidRDefault="001222AD" w:rsidP="0060195C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</w:t>
      </w:r>
      <w:bookmarkStart w:id="0" w:name="_GoBack"/>
      <w:bookmarkEnd w:id="0"/>
      <w:r w:rsidRPr="0060195C">
        <w:rPr>
          <w:rFonts w:ascii="Times New Roman" w:hAnsi="Times New Roman"/>
          <w:sz w:val="22"/>
        </w:rPr>
        <w:t>_____________________________</w:t>
      </w:r>
      <w:r>
        <w:rPr>
          <w:rFonts w:ascii="Times New Roman" w:hAnsi="Times New Roman"/>
          <w:sz w:val="22"/>
        </w:rPr>
        <w:t>________</w:t>
      </w:r>
    </w:p>
    <w:p w:rsidR="001222AD" w:rsidRPr="0060195C" w:rsidRDefault="001222AD" w:rsidP="0060195C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______________________________________________________________________________________________</w:t>
      </w:r>
      <w:r>
        <w:rPr>
          <w:rFonts w:ascii="Times New Roman" w:hAnsi="Times New Roman"/>
          <w:sz w:val="22"/>
        </w:rPr>
        <w:t>________</w:t>
      </w:r>
    </w:p>
    <w:p w:rsidR="001222AD" w:rsidRPr="0060195C" w:rsidRDefault="001222AD" w:rsidP="0060195C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Предмет иска – это</w:t>
      </w:r>
    </w:p>
    <w:p w:rsidR="001222AD" w:rsidRPr="0060195C" w:rsidRDefault="001222AD" w:rsidP="0060195C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Гражданско-правовое требование истца к ответчику;</w:t>
      </w:r>
    </w:p>
    <w:p w:rsidR="001222AD" w:rsidRPr="0060195C" w:rsidRDefault="001222AD" w:rsidP="0060195C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Материальное требование истца к ответчику;</w:t>
      </w:r>
    </w:p>
    <w:p w:rsidR="001222AD" w:rsidRPr="0060195C" w:rsidRDefault="001222AD" w:rsidP="0060195C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Процессуальное требование истца к ответчику;</w:t>
      </w:r>
    </w:p>
    <w:p w:rsidR="001222AD" w:rsidRDefault="001222AD" w:rsidP="0060195C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60195C">
        <w:rPr>
          <w:rFonts w:ascii="Times New Roman" w:hAnsi="Times New Roman"/>
          <w:sz w:val="22"/>
        </w:rPr>
        <w:t>Материально-правовое требование истца к ответчику.</w:t>
      </w:r>
    </w:p>
    <w:p w:rsidR="001222AD" w:rsidRDefault="001222AD" w:rsidP="0060195C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Элементами иска являются:</w:t>
      </w:r>
    </w:p>
    <w:p w:rsidR="001222AD" w:rsidRDefault="001222AD" w:rsidP="0060195C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</w:t>
      </w:r>
    </w:p>
    <w:p w:rsidR="001222AD" w:rsidRDefault="001222AD" w:rsidP="0060195C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</w:t>
      </w:r>
    </w:p>
    <w:p w:rsidR="001222AD" w:rsidRPr="0060195C" w:rsidRDefault="001222AD" w:rsidP="0060195C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</w:t>
      </w:r>
    </w:p>
    <w:sectPr w:rsidR="001222AD" w:rsidRPr="0060195C" w:rsidSect="0060195C">
      <w:pgSz w:w="16838" w:h="11906" w:orient="landscape"/>
      <w:pgMar w:top="426" w:right="1134" w:bottom="850" w:left="1134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AA4"/>
    <w:multiLevelType w:val="hybridMultilevel"/>
    <w:tmpl w:val="B3B80E3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F362F2E"/>
    <w:multiLevelType w:val="hybridMultilevel"/>
    <w:tmpl w:val="812E4E4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6D111A5"/>
    <w:multiLevelType w:val="hybridMultilevel"/>
    <w:tmpl w:val="A70E6B2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20C4CE8"/>
    <w:multiLevelType w:val="hybridMultilevel"/>
    <w:tmpl w:val="C742C3F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A2E6C1E"/>
    <w:multiLevelType w:val="hybridMultilevel"/>
    <w:tmpl w:val="D6CA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80861"/>
    <w:multiLevelType w:val="hybridMultilevel"/>
    <w:tmpl w:val="0A72FCC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534486C"/>
    <w:multiLevelType w:val="hybridMultilevel"/>
    <w:tmpl w:val="4BFA4E2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8B94B70"/>
    <w:multiLevelType w:val="hybridMultilevel"/>
    <w:tmpl w:val="B3B80E3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BF67E35"/>
    <w:multiLevelType w:val="hybridMultilevel"/>
    <w:tmpl w:val="D6CA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E675D6"/>
    <w:multiLevelType w:val="hybridMultilevel"/>
    <w:tmpl w:val="C742C3F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2FD06A5"/>
    <w:multiLevelType w:val="hybridMultilevel"/>
    <w:tmpl w:val="0A72FCC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86A2F80"/>
    <w:multiLevelType w:val="hybridMultilevel"/>
    <w:tmpl w:val="DB166A1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0816EAF"/>
    <w:multiLevelType w:val="hybridMultilevel"/>
    <w:tmpl w:val="812E4E4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BD479FD"/>
    <w:multiLevelType w:val="hybridMultilevel"/>
    <w:tmpl w:val="4BFA4E2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D4D6DC8"/>
    <w:multiLevelType w:val="hybridMultilevel"/>
    <w:tmpl w:val="A70E6B2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B717D87"/>
    <w:multiLevelType w:val="hybridMultilevel"/>
    <w:tmpl w:val="DB166A1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4"/>
  </w:num>
  <w:num w:numId="10">
    <w:abstractNumId w:val="12"/>
  </w:num>
  <w:num w:numId="11">
    <w:abstractNumId w:val="5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B1C"/>
    <w:rsid w:val="0008358D"/>
    <w:rsid w:val="000D6971"/>
    <w:rsid w:val="001222AD"/>
    <w:rsid w:val="001D3D0D"/>
    <w:rsid w:val="004A0B1C"/>
    <w:rsid w:val="0060195C"/>
    <w:rsid w:val="00FE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A0B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0B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0B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0B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0B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0B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A0B1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A0B1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0B1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0B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0B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0B1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0B1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0B1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0B1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A0B1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A0B1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A0B1C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A0B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A0B1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A0B1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0B1C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A0B1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A0B1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A0B1C"/>
    <w:rPr>
      <w:szCs w:val="32"/>
    </w:rPr>
  </w:style>
  <w:style w:type="paragraph" w:styleId="ListParagraph">
    <w:name w:val="List Paragraph"/>
    <w:basedOn w:val="Normal"/>
    <w:uiPriority w:val="99"/>
    <w:qFormat/>
    <w:rsid w:val="004A0B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A0B1C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A0B1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A0B1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A0B1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A0B1C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A0B1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0B1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0B1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A0B1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A0B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1E781-71FE-43CB-A0CD-3C00FCE783FD}"/>
</file>

<file path=customXml/itemProps2.xml><?xml version="1.0" encoding="utf-8"?>
<ds:datastoreItem xmlns:ds="http://schemas.openxmlformats.org/officeDocument/2006/customXml" ds:itemID="{A265B490-F6A1-4162-A11A-BD9DC00BF4B9}"/>
</file>

<file path=customXml/itemProps3.xml><?xml version="1.0" encoding="utf-8"?>
<ds:datastoreItem xmlns:ds="http://schemas.openxmlformats.org/officeDocument/2006/customXml" ds:itemID="{FE34ED94-372F-41E0-9D40-1D4DCC36932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482</Words>
  <Characters>2752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ZZZ</cp:lastModifiedBy>
  <cp:revision>2</cp:revision>
  <dcterms:created xsi:type="dcterms:W3CDTF">2014-11-24T14:40:00Z</dcterms:created>
  <dcterms:modified xsi:type="dcterms:W3CDTF">2016-05-26T14:51:00Z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